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98" w:rsidRPr="00201FCC" w:rsidRDefault="00FC5898" w:rsidP="00201F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1FCC">
        <w:rPr>
          <w:rFonts w:ascii="Verdana" w:hAnsi="Verdana" w:cs="Arial"/>
          <w:b/>
          <w:bCs/>
          <w:color w:val="9D0A0F"/>
          <w:sz w:val="27"/>
          <w:szCs w:val="27"/>
          <w:lang w:eastAsia="ru-RU"/>
        </w:rPr>
        <w:t>Приказы департамента семьи, социальной и демографической политики Брянской области</w:t>
      </w:r>
    </w:p>
    <w:p w:rsidR="00FC5898" w:rsidRPr="00201FCC" w:rsidRDefault="00FC5898" w:rsidP="00201FCC">
      <w:pPr>
        <w:spacing w:after="0" w:line="240" w:lineRule="auto"/>
        <w:rPr>
          <w:rFonts w:ascii="Arial" w:hAnsi="Arial" w:cs="Arial"/>
          <w:color w:val="140F0B"/>
          <w:sz w:val="27"/>
          <w:szCs w:val="27"/>
          <w:lang w:eastAsia="ru-RU"/>
        </w:rPr>
      </w:pPr>
    </w:p>
    <w:p w:rsidR="00FC5898" w:rsidRPr="00201FCC" w:rsidRDefault="00FC5898" w:rsidP="00201FCC">
      <w:pPr>
        <w:spacing w:after="0" w:line="240" w:lineRule="auto"/>
        <w:rPr>
          <w:rFonts w:ascii="Arial" w:hAnsi="Arial" w:cs="Arial"/>
          <w:color w:val="140F0B"/>
          <w:sz w:val="27"/>
          <w:szCs w:val="27"/>
          <w:lang w:eastAsia="ru-RU"/>
        </w:rPr>
      </w:pPr>
    </w:p>
    <w:tbl>
      <w:tblPr>
        <w:tblW w:w="9506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6"/>
      </w:tblGrid>
      <w:tr w:rsidR="00FC5898" w:rsidRPr="000A0AC0" w:rsidTr="00201FCC">
        <w:tc>
          <w:tcPr>
            <w:tcW w:w="9506" w:type="dxa"/>
            <w:tcBorders>
              <w:top w:val="nil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5898" w:rsidRPr="00201FCC" w:rsidRDefault="00FC5898" w:rsidP="00201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FCC">
              <w:rPr>
                <w:rFonts w:ascii="Verdana" w:hAnsi="Verdana"/>
                <w:sz w:val="24"/>
                <w:szCs w:val="24"/>
                <w:lang w:eastAsia="ru-RU"/>
              </w:rPr>
              <w:t>План противодействия коррупции в  департаменте семьи, социальной и демографической политики Брянской области на 2018-2020 годы</w:t>
            </w:r>
          </w:p>
        </w:tc>
      </w:tr>
      <w:tr w:rsidR="00FC5898" w:rsidRPr="000A0AC0" w:rsidTr="00201FCC">
        <w:tc>
          <w:tcPr>
            <w:tcW w:w="9506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5898" w:rsidRPr="00201FCC" w:rsidRDefault="00FC5898" w:rsidP="00201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FCC">
              <w:rPr>
                <w:rFonts w:ascii="Verdana" w:hAnsi="Verdana"/>
                <w:sz w:val="24"/>
                <w:szCs w:val="24"/>
                <w:lang w:eastAsia="ru-RU"/>
              </w:rPr>
              <w:t>Приказ департамента семьи, социальной и демографической политики Брянской области от 22 июня 2018  года №   146-к «Об утверждении состава конкурсной комиссии в департаменте семьи, социальной и демографической политики Брянской области для проведения конкурсов на государственной гражданской службе Брянской области»</w:t>
            </w:r>
          </w:p>
        </w:tc>
      </w:tr>
      <w:tr w:rsidR="00FC5898" w:rsidRPr="000A0AC0" w:rsidTr="00201FCC">
        <w:tc>
          <w:tcPr>
            <w:tcW w:w="95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5898" w:rsidRPr="00201FCC" w:rsidRDefault="00FC5898" w:rsidP="00201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FCC">
              <w:rPr>
                <w:rFonts w:ascii="Verdana" w:hAnsi="Verdana"/>
                <w:sz w:val="24"/>
                <w:szCs w:val="24"/>
                <w:lang w:eastAsia="ru-RU"/>
              </w:rPr>
              <w:t>Приказ департамента семьи, социальной и демографической политики Брянской области от 22 июня 2018  года №  145-к Об образовании конкурсной комиссии и проведении конкурсов на замещение вакантной должности государственной гражданской службы Брянской области и включение в кадровый резерв в департаменте семьи, социальной и демографической политики Брянской области</w:t>
            </w:r>
          </w:p>
          <w:p w:rsidR="00FC5898" w:rsidRPr="00201FCC" w:rsidRDefault="00FC5898" w:rsidP="00201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FCC">
              <w:rPr>
                <w:rFonts w:ascii="Verdana" w:hAnsi="Verdana"/>
                <w:sz w:val="24"/>
                <w:szCs w:val="24"/>
                <w:lang w:eastAsia="ru-RU"/>
              </w:rPr>
              <w:t>Методика проведения конкурсов на замещение вакантной должности государственной гражданской службы Брянской области и включение в кадровый резерв в департаменте семьи, социальной и демографической политики Брянской области</w:t>
            </w:r>
          </w:p>
          <w:p w:rsidR="00FC5898" w:rsidRDefault="00FC5898" w:rsidP="00201FCC">
            <w:pPr>
              <w:spacing w:before="100" w:beforeAutospacing="1" w:after="100" w:afterAutospacing="1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201FCC">
              <w:rPr>
                <w:rFonts w:ascii="Verdana" w:hAnsi="Verdana"/>
                <w:sz w:val="24"/>
                <w:szCs w:val="24"/>
                <w:lang w:eastAsia="ru-RU"/>
              </w:rPr>
              <w:t>Порядок работы конкурсной комиссии для проведения конкурса на замещение вакантных должностей  государственной гражданской службы и включение в кадровый резерв в департаменте семьи, социальной и демографической политики Брянской области</w:t>
            </w:r>
          </w:p>
          <w:p w:rsidR="00FC5898" w:rsidRPr="00201FCC" w:rsidRDefault="00FC5898" w:rsidP="00201F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</w:rPr>
              <w:t>Приказ департамента семьи, социальной и демографической политики Брянской области от 13 октября 2021 года № 256-к «О внесении изменения в приказ департамента семьи, социальной и демографической политики Брянской области от 28 сентября 2021 года № 237-к «Об утверждении плана противодействия коррупции в департаменте семьи, социальной и демографической политики Брянской области на 2021-2024 годы»</w:t>
            </w:r>
          </w:p>
        </w:tc>
      </w:tr>
    </w:tbl>
    <w:p w:rsidR="00FC5898" w:rsidRDefault="00FC5898"/>
    <w:sectPr w:rsidR="00FC5898" w:rsidSect="0024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FCC"/>
    <w:rsid w:val="00086F6C"/>
    <w:rsid w:val="000A0AC0"/>
    <w:rsid w:val="00201FCC"/>
    <w:rsid w:val="0024640F"/>
    <w:rsid w:val="00AF06EF"/>
    <w:rsid w:val="00BE5A5F"/>
    <w:rsid w:val="00FC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uiPriority w:val="99"/>
    <w:rsid w:val="00201FC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01F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261</Words>
  <Characters>1489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Админ2</cp:lastModifiedBy>
  <cp:revision>2</cp:revision>
  <dcterms:created xsi:type="dcterms:W3CDTF">2019-07-10T06:22:00Z</dcterms:created>
  <dcterms:modified xsi:type="dcterms:W3CDTF">2022-02-18T09:07:00Z</dcterms:modified>
</cp:coreProperties>
</file>